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506920" w:rsidTr="00FE0A94" w14:paraId="60147BD8" w14:textId="77777777">
        <w:tc>
          <w:tcPr>
            <w:tcW w:w="10627" w:type="dxa"/>
            <w:gridSpan w:val="2"/>
          </w:tcPr>
          <w:p w:rsidR="00506920" w:rsidP="00FE0A94" w:rsidRDefault="00506920" w14:paraId="2E35C6B3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SAĞLIK HİZMETİ SORGULAMASI İÇİN GEREKLİ OLAN BİLGİLER</w:t>
            </w:r>
          </w:p>
        </w:tc>
      </w:tr>
      <w:tr w:rsidR="00506920" w:rsidTr="00FE0A94" w14:paraId="0721FDFF" w14:textId="77777777">
        <w:tc>
          <w:tcPr>
            <w:tcW w:w="2689" w:type="dxa"/>
          </w:tcPr>
          <w:p w:rsidRPr="00451C4B" w:rsidR="00506920" w:rsidP="00FE0A94" w:rsidRDefault="00506920" w14:paraId="0CDFFDDD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451C4B">
              <w:rPr>
                <w:rFonts w:ascii="Times New Roman" w:hAnsi="Times New Roman" w:cs="Times New Roman"/>
                <w:b/>
                <w:bCs/>
              </w:rPr>
              <w:t>T.C. Kimlik Numarası</w:t>
            </w:r>
          </w:p>
        </w:tc>
        <w:tc>
          <w:tcPr>
            <w:tcW w:w="7938" w:type="dxa"/>
          </w:tcPr>
          <w:p w:rsidR="00506920" w:rsidP="00FE0A94" w:rsidRDefault="00506920" w14:paraId="081ACC73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506920" w:rsidTr="00FE0A94" w14:paraId="1D71C7FC" w14:textId="77777777">
        <w:tc>
          <w:tcPr>
            <w:tcW w:w="2689" w:type="dxa"/>
          </w:tcPr>
          <w:p w:rsidRPr="00451C4B" w:rsidR="00506920" w:rsidP="00FE0A94" w:rsidRDefault="00506920" w14:paraId="3E19C52D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451C4B">
              <w:rPr>
                <w:rFonts w:ascii="Times New Roman" w:hAnsi="Times New Roman" w:cs="Times New Roman"/>
                <w:b/>
                <w:bCs/>
              </w:rPr>
              <w:t>Nüfus İli</w:t>
            </w:r>
          </w:p>
        </w:tc>
        <w:tc>
          <w:tcPr>
            <w:tcW w:w="7938" w:type="dxa"/>
          </w:tcPr>
          <w:p w:rsidR="00506920" w:rsidP="00FE0A94" w:rsidRDefault="00506920" w14:paraId="7DAE2942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506920" w:rsidTr="00FE0A94" w14:paraId="00FD8026" w14:textId="77777777">
        <w:tc>
          <w:tcPr>
            <w:tcW w:w="2689" w:type="dxa"/>
          </w:tcPr>
          <w:p w:rsidRPr="00451C4B" w:rsidR="00506920" w:rsidP="00FE0A94" w:rsidRDefault="00506920" w14:paraId="3111BD87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451C4B">
              <w:rPr>
                <w:rFonts w:ascii="Times New Roman" w:hAnsi="Times New Roman" w:cs="Times New Roman"/>
                <w:b/>
                <w:bCs/>
              </w:rPr>
              <w:t>Cilt No</w:t>
            </w:r>
          </w:p>
        </w:tc>
        <w:tc>
          <w:tcPr>
            <w:tcW w:w="7938" w:type="dxa"/>
          </w:tcPr>
          <w:p w:rsidR="00506920" w:rsidP="00FE0A94" w:rsidRDefault="00506920" w14:paraId="10A0B99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506920" w:rsidTr="00FE0A94" w14:paraId="436559AD" w14:textId="77777777">
        <w:tc>
          <w:tcPr>
            <w:tcW w:w="2689" w:type="dxa"/>
          </w:tcPr>
          <w:p w:rsidRPr="00451C4B" w:rsidR="00506920" w:rsidP="00FE0A94" w:rsidRDefault="00506920" w14:paraId="1829E98E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451C4B">
              <w:rPr>
                <w:rFonts w:ascii="Times New Roman" w:hAnsi="Times New Roman" w:cs="Times New Roman"/>
                <w:b/>
                <w:bCs/>
              </w:rPr>
              <w:t>Doğum Yılı</w:t>
            </w:r>
          </w:p>
        </w:tc>
        <w:tc>
          <w:tcPr>
            <w:tcW w:w="7938" w:type="dxa"/>
          </w:tcPr>
          <w:p w:rsidR="00506920" w:rsidP="00FE0A94" w:rsidRDefault="00506920" w14:paraId="1AF1A576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506920" w:rsidP="00506920" w:rsidRDefault="00506920" w14:paraId="222E0DB7" w14:textId="77777777">
      <w:pPr>
        <w:rPr>
          <w:rFonts w:ascii="Times New Roman" w:hAnsi="Times New Roman" w:cs="Times New Roman"/>
        </w:rPr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689"/>
        <w:gridCol w:w="7938"/>
      </w:tblGrid>
      <w:tr w:rsidR="00506920" w:rsidTr="00FE0A94" w14:paraId="787E8563" w14:textId="77777777">
        <w:tc>
          <w:tcPr>
            <w:tcW w:w="10627" w:type="dxa"/>
            <w:gridSpan w:val="2"/>
          </w:tcPr>
          <w:p w:rsidR="00506920" w:rsidP="00FE0A94" w:rsidRDefault="00506920" w14:paraId="5BD0E8C4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ÖĞRENCİNİN SAĞLIK YARDIMI İLE İLGİLİ DOĞRULAYACAĞI BİLGİLER</w:t>
            </w:r>
          </w:p>
        </w:tc>
      </w:tr>
      <w:tr w:rsidR="00506920" w:rsidTr="00FE0A94" w14:paraId="14D7E115" w14:textId="77777777">
        <w:tc>
          <w:tcPr>
            <w:tcW w:w="2689" w:type="dxa"/>
          </w:tcPr>
          <w:p w:rsidRPr="00451C4B" w:rsidR="00506920" w:rsidP="00FE0A94" w:rsidRDefault="00506920" w14:paraId="28D00D2B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451C4B">
              <w:rPr>
                <w:rFonts w:ascii="Times New Roman" w:hAnsi="Times New Roman" w:cs="Times New Roman"/>
                <w:b/>
                <w:bCs/>
              </w:rPr>
              <w:t>Cinsiyet</w:t>
            </w:r>
          </w:p>
        </w:tc>
        <w:tc>
          <w:tcPr>
            <w:tcW w:w="7938" w:type="dxa"/>
          </w:tcPr>
          <w:p w:rsidR="00506920" w:rsidP="00FE0A94" w:rsidRDefault="00506920" w14:paraId="24D18494" w14:textId="36401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5A1A38C" wp14:anchorId="21A5EDD4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31115</wp:posOffset>
                      </wp:positionV>
                      <wp:extent cx="95250" cy="13335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style="position:absolute;margin-left:171.8pt;margin-top:2.45pt;width:7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16BD5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D657E87" wp14:anchorId="550C2147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18415</wp:posOffset>
                      </wp:positionV>
                      <wp:extent cx="95250" cy="1333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margin-left:54.9pt;margin-top:1.45pt;width:7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6B70DB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Bayan                                Erkek </w:t>
            </w:r>
          </w:p>
        </w:tc>
      </w:tr>
      <w:tr w:rsidR="00506920" w:rsidTr="00FE0A94" w14:paraId="295A449E" w14:textId="77777777">
        <w:tc>
          <w:tcPr>
            <w:tcW w:w="2689" w:type="dxa"/>
          </w:tcPr>
          <w:p w:rsidRPr="00451C4B" w:rsidR="00506920" w:rsidP="00FE0A94" w:rsidRDefault="00506920" w14:paraId="38E2A8C3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451C4B">
              <w:rPr>
                <w:rFonts w:ascii="Times New Roman" w:hAnsi="Times New Roman" w:cs="Times New Roman"/>
                <w:b/>
                <w:bCs/>
              </w:rPr>
              <w:t>25 Yaşımı Doldurdum</w:t>
            </w:r>
          </w:p>
        </w:tc>
        <w:tc>
          <w:tcPr>
            <w:tcW w:w="7938" w:type="dxa"/>
          </w:tcPr>
          <w:p w:rsidR="00506920" w:rsidP="00FE0A94" w:rsidRDefault="00506920" w14:paraId="103055DA" w14:textId="551270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1536F263" wp14:anchorId="49B3E3CC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45085</wp:posOffset>
                      </wp:positionV>
                      <wp:extent cx="95250" cy="13335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style="position:absolute;margin-left:171.8pt;margin-top:3.55pt;width:7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D4D80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2705A25" wp14:anchorId="77FD7B4E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65405</wp:posOffset>
                      </wp:positionV>
                      <wp:extent cx="95250" cy="1333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style="position:absolute;margin-left:54.8pt;margin-top:5.15pt;width:7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32C6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Evet                                    Hayır       </w:t>
            </w:r>
          </w:p>
        </w:tc>
      </w:tr>
    </w:tbl>
    <w:p w:rsidR="00506920" w:rsidP="00506920" w:rsidRDefault="00506920" w14:paraId="070732A0" w14:textId="77777777">
      <w:pPr>
        <w:rPr>
          <w:rFonts w:ascii="Times New Roman" w:hAnsi="Times New Roman" w:cs="Times New Roman"/>
        </w:rPr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0201"/>
        <w:gridCol w:w="426"/>
      </w:tblGrid>
      <w:tr w:rsidR="00506920" w:rsidTr="00FE0A94" w14:paraId="09F07711" w14:textId="77777777">
        <w:tc>
          <w:tcPr>
            <w:tcW w:w="10627" w:type="dxa"/>
            <w:gridSpan w:val="2"/>
          </w:tcPr>
          <w:p w:rsidR="00506920" w:rsidP="00FE0A94" w:rsidRDefault="00506920" w14:paraId="3A2DD3B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HANGİ SAĞLIK YARDIMINDAN YARARLANIYORSUNUZ?</w:t>
            </w:r>
          </w:p>
          <w:p w:rsidRPr="001463C0" w:rsidR="00506920" w:rsidP="00451C4B" w:rsidRDefault="00506920" w14:paraId="53980479" w14:textId="3F84A93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63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(Yararlandığınız Sağlık Güvencesinin Karşısındaki Kutucuğa </w:t>
            </w:r>
            <w:proofErr w:type="gramStart"/>
            <w:r w:rsidRPr="001463C0">
              <w:rPr>
                <w:rFonts w:ascii="Times New Roman" w:hAnsi="Times New Roman" w:cs="Times New Roman"/>
                <w:i/>
                <w:sz w:val="20"/>
                <w:szCs w:val="20"/>
              </w:rPr>
              <w:t>“ X</w:t>
            </w:r>
            <w:proofErr w:type="gramEnd"/>
            <w:r w:rsidRPr="001463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 ile İşaretleyiniz.)</w:t>
            </w:r>
          </w:p>
        </w:tc>
      </w:tr>
      <w:tr w:rsidR="00506920" w:rsidTr="00FE0A94" w14:paraId="7D0C4309" w14:textId="77777777">
        <w:tc>
          <w:tcPr>
            <w:tcW w:w="10201" w:type="dxa"/>
          </w:tcPr>
          <w:p w:rsidR="00506920" w:rsidP="00FE0A94" w:rsidRDefault="00506920" w14:paraId="54080F70" w14:textId="5F5C9B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Annem Üzerinden Sağlık Yardımı Alıyorum</w:t>
            </w:r>
          </w:p>
        </w:tc>
        <w:tc>
          <w:tcPr>
            <w:tcW w:w="426" w:type="dxa"/>
          </w:tcPr>
          <w:p w:rsidR="00506920" w:rsidP="00FE0A94" w:rsidRDefault="00506920" w14:paraId="54452E4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506920" w:rsidTr="00FE0A94" w14:paraId="47FAB000" w14:textId="77777777">
        <w:tc>
          <w:tcPr>
            <w:tcW w:w="10201" w:type="dxa"/>
          </w:tcPr>
          <w:p w:rsidR="00506920" w:rsidP="00FE0A94" w:rsidRDefault="00506920" w14:paraId="46FC8239" w14:textId="7ED920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Babam Üzerinden Sağlık Yardımı Alıyorum</w:t>
            </w:r>
          </w:p>
        </w:tc>
        <w:tc>
          <w:tcPr>
            <w:tcW w:w="426" w:type="dxa"/>
          </w:tcPr>
          <w:p w:rsidR="00506920" w:rsidP="00FE0A94" w:rsidRDefault="00506920" w14:paraId="601CB28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506920" w:rsidTr="00FE0A94" w14:paraId="2E1C3481" w14:textId="77777777">
        <w:tc>
          <w:tcPr>
            <w:tcW w:w="10201" w:type="dxa"/>
          </w:tcPr>
          <w:p w:rsidR="00506920" w:rsidP="00FE0A94" w:rsidRDefault="00506920" w14:paraId="40955A79" w14:textId="6AB3AA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Yeşil Kartlıyım (Eski)</w:t>
            </w:r>
          </w:p>
        </w:tc>
        <w:tc>
          <w:tcPr>
            <w:tcW w:w="426" w:type="dxa"/>
          </w:tcPr>
          <w:p w:rsidR="00506920" w:rsidP="00FE0A94" w:rsidRDefault="00506920" w14:paraId="3CBCB298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506920" w:rsidTr="00FE0A94" w14:paraId="2DE364E1" w14:textId="77777777">
        <w:tc>
          <w:tcPr>
            <w:tcW w:w="10201" w:type="dxa"/>
          </w:tcPr>
          <w:p w:rsidR="00506920" w:rsidP="00FE0A94" w:rsidRDefault="00506920" w14:paraId="0FDC0D91" w14:textId="099810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Sağlık Sigortalıyım (GSS)</w:t>
            </w:r>
          </w:p>
        </w:tc>
        <w:tc>
          <w:tcPr>
            <w:tcW w:w="426" w:type="dxa"/>
          </w:tcPr>
          <w:p w:rsidR="00506920" w:rsidP="00FE0A94" w:rsidRDefault="00506920" w14:paraId="08011DDD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506920" w:rsidTr="00FE0A94" w14:paraId="11276FB7" w14:textId="77777777">
        <w:tc>
          <w:tcPr>
            <w:tcW w:w="10201" w:type="dxa"/>
          </w:tcPr>
          <w:p w:rsidR="00506920" w:rsidP="00FE0A94" w:rsidRDefault="00506920" w14:paraId="64F79E38" w14:textId="576469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 Bir İşte Çalışıyorum (Kend</w:t>
            </w:r>
            <w:r w:rsidR="00451C4B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m Sigortalıyım)</w:t>
            </w:r>
          </w:p>
        </w:tc>
        <w:tc>
          <w:tcPr>
            <w:tcW w:w="426" w:type="dxa"/>
          </w:tcPr>
          <w:p w:rsidR="00506920" w:rsidP="00FE0A94" w:rsidRDefault="00506920" w14:paraId="0A7DA4C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506920" w:rsidTr="00FE0A94" w14:paraId="22638FC5" w14:textId="77777777">
        <w:tc>
          <w:tcPr>
            <w:tcW w:w="10201" w:type="dxa"/>
          </w:tcPr>
          <w:p w:rsidR="00506920" w:rsidP="00FE0A94" w:rsidRDefault="00506920" w14:paraId="5405AA24" w14:textId="422510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Evliyim Eşim Üzerinden Sağlık Yardımı Alıyorum</w:t>
            </w:r>
          </w:p>
        </w:tc>
        <w:tc>
          <w:tcPr>
            <w:tcW w:w="426" w:type="dxa"/>
          </w:tcPr>
          <w:p w:rsidR="00506920" w:rsidP="00FE0A94" w:rsidRDefault="00506920" w14:paraId="785CFD0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506920" w:rsidTr="00FE0A94" w14:paraId="34AF6BE9" w14:textId="77777777">
        <w:tc>
          <w:tcPr>
            <w:tcW w:w="10201" w:type="dxa"/>
          </w:tcPr>
          <w:p w:rsidR="00506920" w:rsidP="00FE0A94" w:rsidRDefault="00506920" w14:paraId="72EC4D62" w14:textId="22E423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Babam veya Annem Esnaf ama Prim Borcu Var Sağlık Hizmeti Alamıyorum</w:t>
            </w:r>
          </w:p>
        </w:tc>
        <w:tc>
          <w:tcPr>
            <w:tcW w:w="426" w:type="dxa"/>
          </w:tcPr>
          <w:p w:rsidR="00506920" w:rsidP="00FE0A94" w:rsidRDefault="00506920" w14:paraId="6E61B02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506920" w:rsidTr="00FE0A94" w14:paraId="10D3481F" w14:textId="77777777">
        <w:tc>
          <w:tcPr>
            <w:tcW w:w="10201" w:type="dxa"/>
          </w:tcPr>
          <w:p w:rsidR="00506920" w:rsidP="00FE0A94" w:rsidRDefault="00506920" w14:paraId="45407542" w14:textId="252AFD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Babam veya Annem Çiftçi, fakat Tarım Prim Borcu Bulunduğundan Dolayı Sağlık Hizmeti Alamıyorum</w:t>
            </w:r>
          </w:p>
        </w:tc>
        <w:tc>
          <w:tcPr>
            <w:tcW w:w="426" w:type="dxa"/>
          </w:tcPr>
          <w:p w:rsidR="00506920" w:rsidP="00FE0A94" w:rsidRDefault="00506920" w14:paraId="54DF2D22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506920" w:rsidP="00506920" w:rsidRDefault="00506920" w14:paraId="14828DC7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*Bu form öğrencinin adına ödenecek sigorta primini belirleyeceğinden kişi beyanı esas olup formun eksiksiz doldurulması gerekmektedir ve öğrencilerin Sosyal Güvenlik Kurumuna gitmelerine gerek duyulmamaktadır.</w:t>
      </w:r>
    </w:p>
    <w:p w:rsidR="00506920" w:rsidP="00506920" w:rsidRDefault="00506920" w14:paraId="6F85CDD4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**Başka bir işte çalışıyorsanız ve adınıza asgari ücret düzeyinde sigorta primi ödeniyorsa kısmi zamanlı öğrenci olarak çalışamazsınız.</w:t>
      </w:r>
    </w:p>
    <w:tbl>
      <w:tblPr>
        <w:tblStyle w:val="TabloKlavuzu"/>
        <w:tblW w:w="106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627"/>
      </w:tblGrid>
      <w:tr w:rsidR="00506920" w:rsidTr="00FE0A94" w14:paraId="5303A9C0" w14:textId="77777777">
        <w:tc>
          <w:tcPr>
            <w:tcW w:w="10627" w:type="dxa"/>
          </w:tcPr>
          <w:p w:rsidR="00506920" w:rsidP="00FE0A94" w:rsidRDefault="00451C4B" w14:paraId="66F2EAA5" w14:textId="57FD6F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06920">
              <w:rPr>
                <w:rFonts w:ascii="Times New Roman" w:hAnsi="Times New Roman" w:cs="Times New Roman"/>
              </w:rPr>
              <w:t>Üstteki bilgilerin doğruluğunu kabul eder sosyal güvencemin değişmesi durumunda Başkanlığınıza bildirmemem durumunda doğacak her türlü cezai durumu peşinen kabul ederim.</w:t>
            </w:r>
            <w:r>
              <w:rPr>
                <w:rFonts w:ascii="Times New Roman" w:hAnsi="Times New Roman" w:cs="Times New Roman"/>
              </w:rPr>
              <w:t xml:space="preserve">     </w:t>
            </w:r>
          </w:p>
          <w:p w:rsidRPr="00451C4B" w:rsidR="00451C4B" w:rsidP="00451C4B" w:rsidRDefault="00451C4B" w14:paraId="30BBA39A" w14:textId="4592256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</w:t>
            </w:r>
            <w:r w:rsidRPr="00451C4B">
              <w:rPr>
                <w:rFonts w:ascii="Times New Roman" w:hAnsi="Times New Roman" w:cs="Times New Roman"/>
                <w:b/>
                <w:bCs/>
              </w:rPr>
              <w:t>Adı Soyadı</w:t>
            </w:r>
            <w:r w:rsidRPr="00451C4B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Pr="00451C4B" w:rsidR="00451C4B" w:rsidP="00451C4B" w:rsidRDefault="00451C4B" w14:paraId="188A9D14" w14:textId="6F48592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51C4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</w:t>
            </w:r>
            <w:r w:rsidRPr="00451C4B">
              <w:rPr>
                <w:rFonts w:ascii="Times New Roman" w:hAnsi="Times New Roman" w:cs="Times New Roman"/>
                <w:b/>
                <w:bCs/>
              </w:rPr>
              <w:t>Tarih</w:t>
            </w:r>
            <w:r w:rsidRPr="00451C4B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506920" w:rsidP="00451C4B" w:rsidRDefault="00451C4B" w14:paraId="1CA0770B" w14:textId="0D58D070">
            <w:pPr>
              <w:spacing w:after="0"/>
              <w:rPr>
                <w:rFonts w:ascii="Times New Roman" w:hAnsi="Times New Roman" w:cs="Times New Roman"/>
              </w:rPr>
            </w:pPr>
            <w:r w:rsidRPr="00451C4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İmza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</w:tbl>
    <w:p w:rsidRPr="00923ECC" w:rsidR="007A2926" w:rsidP="001B4140" w:rsidRDefault="007A2926" w14:paraId="29E2E097" w14:textId="77777777"/>
    <w:sectPr w:rsidRPr="00923ECC" w:rsidR="007A2926" w:rsidSect="00224FD7">
      <w:footerReference r:id="Rcf309e4f31c24e4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C22D" w14:textId="77777777" w:rsidR="00442816" w:rsidRDefault="00442816">
      <w:r>
        <w:separator/>
      </w:r>
    </w:p>
  </w:endnote>
  <w:endnote w:type="continuationSeparator" w:id="0">
    <w:p w14:paraId="545E278C" w14:textId="77777777" w:rsidR="00442816" w:rsidRDefault="0044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47A089EF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2E82" w14:textId="77777777" w:rsidR="00442816" w:rsidRDefault="00442816">
      <w:r>
        <w:separator/>
      </w:r>
    </w:p>
  </w:footnote>
  <w:footnote w:type="continuationSeparator" w:id="0">
    <w:p w14:paraId="7AC796D7" w14:textId="77777777" w:rsidR="00442816" w:rsidRDefault="0044281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6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0"/>
      <w:gridCol w:w="5039"/>
      <w:gridCol w:w="3031"/>
    </w:tblGrid>
    <w:tr w:rsidRPr="006A0EAB" w:rsidR="00F91F41" w:rsidTr="00451C4B" w14:paraId="4026978C" w14:textId="77777777">
      <w:trPr>
        <w:cantSplit/>
        <w:trHeight w:val="1016"/>
      </w:trPr>
      <w:tc>
        <w:tcPr>
          <w:tcW w:w="25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71195881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3D089405" wp14:anchorId="1FCF3CA0">
                <wp:simplePos x="0" y="0"/>
                <wp:positionH relativeFrom="column">
                  <wp:posOffset>125095</wp:posOffset>
                </wp:positionH>
                <wp:positionV relativeFrom="paragraph">
                  <wp:posOffset>-103505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7465371C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6A001CE3" w14:textId="77777777">
          <w:pPr>
            <w:rPr>
              <w:b/>
              <w:sz w:val="18"/>
              <w:szCs w:val="18"/>
            </w:rPr>
          </w:pPr>
        </w:p>
      </w:tc>
      <w:tc>
        <w:tcPr>
          <w:tcW w:w="5039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21612A13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2797ED2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0A729BC3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69CE3518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303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26D7CED5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451C4B" w14:paraId="06835657" w14:textId="77777777">
      <w:trPr>
        <w:cantSplit/>
        <w:trHeight w:val="74"/>
      </w:trPr>
      <w:tc>
        <w:tcPr>
          <w:tcW w:w="25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390AB5B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039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000A7F34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KISMİ ZAMANLI ÖĞRENCİ AİLE YARDIM FORMU</w:t>
          </w:r>
        </w:p>
      </w:tc>
      <w:tc>
        <w:tcPr>
          <w:tcW w:w="303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2DBEA9C3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FRM/SKSDB/01</w:t>
          </w:r>
        </w:p>
      </w:tc>
    </w:tr>
    <w:tr w:rsidRPr="006A0EAB" w:rsidR="00F91F41" w:rsidTr="00451C4B" w14:paraId="46406B32" w14:textId="77777777">
      <w:trPr>
        <w:cantSplit/>
        <w:trHeight w:val="74"/>
      </w:trPr>
      <w:tc>
        <w:tcPr>
          <w:tcW w:w="25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7940711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0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4E0119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03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2310600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26.09.2022</w:t>
          </w:r>
        </w:p>
      </w:tc>
    </w:tr>
    <w:tr w:rsidRPr="006A0EAB" w:rsidR="00F91F41" w:rsidTr="00451C4B" w14:paraId="35A7DAA4" w14:textId="77777777">
      <w:trPr>
        <w:cantSplit/>
        <w:trHeight w:val="74"/>
      </w:trPr>
      <w:tc>
        <w:tcPr>
          <w:tcW w:w="25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05D2CAA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0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018744E3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03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3D6A64BF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451C4B" w14:paraId="4137B720" w14:textId="77777777">
      <w:trPr>
        <w:cantSplit/>
        <w:trHeight w:val="74"/>
      </w:trPr>
      <w:tc>
        <w:tcPr>
          <w:tcW w:w="25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037B901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039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652580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03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008EB4E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11790B6A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3260006">
    <w:abstractNumId w:val="4"/>
  </w:num>
  <w:num w:numId="2" w16cid:durableId="1029642750">
    <w:abstractNumId w:val="27"/>
  </w:num>
  <w:num w:numId="3" w16cid:durableId="537820843">
    <w:abstractNumId w:val="9"/>
  </w:num>
  <w:num w:numId="4" w16cid:durableId="758676296">
    <w:abstractNumId w:val="11"/>
  </w:num>
  <w:num w:numId="5" w16cid:durableId="949817745">
    <w:abstractNumId w:val="22"/>
  </w:num>
  <w:num w:numId="6" w16cid:durableId="607541234">
    <w:abstractNumId w:val="25"/>
  </w:num>
  <w:num w:numId="7" w16cid:durableId="1633829444">
    <w:abstractNumId w:val="5"/>
  </w:num>
  <w:num w:numId="8" w16cid:durableId="598946671">
    <w:abstractNumId w:val="18"/>
  </w:num>
  <w:num w:numId="9" w16cid:durableId="1042050372">
    <w:abstractNumId w:val="14"/>
  </w:num>
  <w:num w:numId="10" w16cid:durableId="2059357624">
    <w:abstractNumId w:val="10"/>
  </w:num>
  <w:num w:numId="11" w16cid:durableId="844785589">
    <w:abstractNumId w:val="20"/>
  </w:num>
  <w:num w:numId="12" w16cid:durableId="1633050692">
    <w:abstractNumId w:val="26"/>
  </w:num>
  <w:num w:numId="13" w16cid:durableId="967126193">
    <w:abstractNumId w:val="0"/>
  </w:num>
  <w:num w:numId="14" w16cid:durableId="774907535">
    <w:abstractNumId w:val="6"/>
  </w:num>
  <w:num w:numId="15" w16cid:durableId="1573465322">
    <w:abstractNumId w:val="16"/>
  </w:num>
  <w:num w:numId="16" w16cid:durableId="192545104">
    <w:abstractNumId w:val="17"/>
  </w:num>
  <w:num w:numId="17" w16cid:durableId="87892590">
    <w:abstractNumId w:val="8"/>
  </w:num>
  <w:num w:numId="18" w16cid:durableId="1162741710">
    <w:abstractNumId w:val="15"/>
  </w:num>
  <w:num w:numId="19" w16cid:durableId="45035534">
    <w:abstractNumId w:val="21"/>
  </w:num>
  <w:num w:numId="20" w16cid:durableId="1128472538">
    <w:abstractNumId w:val="12"/>
  </w:num>
  <w:num w:numId="21" w16cid:durableId="509026035">
    <w:abstractNumId w:val="19"/>
  </w:num>
  <w:num w:numId="22" w16cid:durableId="853231373">
    <w:abstractNumId w:val="3"/>
  </w:num>
  <w:num w:numId="23" w16cid:durableId="401374301">
    <w:abstractNumId w:val="7"/>
  </w:num>
  <w:num w:numId="24" w16cid:durableId="339550456">
    <w:abstractNumId w:val="2"/>
  </w:num>
  <w:num w:numId="25" w16cid:durableId="609623469">
    <w:abstractNumId w:val="23"/>
  </w:num>
  <w:num w:numId="26" w16cid:durableId="1328634173">
    <w:abstractNumId w:val="24"/>
  </w:num>
  <w:num w:numId="27" w16cid:durableId="1073964256">
    <w:abstractNumId w:val="13"/>
  </w:num>
  <w:num w:numId="28" w16cid:durableId="736438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2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35DC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2816"/>
    <w:rsid w:val="00451C4B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06920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29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692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f309e4f31c24e4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KISMİ ZAMANLI ÖĞRENCİ AİLE YARDIM FORMU</Template>
  <TotalTime>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2018-09-24T13:03:00Z</cp:lastPrinted>
  <dcterms:created xsi:type="dcterms:W3CDTF">2022-07-19T11:51:00Z</dcterms:created>
  <dcterms:modified xsi:type="dcterms:W3CDTF">2022-07-19T11:51:00Z</dcterms:modified>
</cp:coreProperties>
</file>